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4B0F" w14:textId="77777777" w:rsidR="004A6CBC" w:rsidRPr="003250DF" w:rsidRDefault="00EA5ADE" w:rsidP="003250DF">
      <w:pPr>
        <w:spacing w:line="276" w:lineRule="auto"/>
        <w:jc w:val="center"/>
        <w:rPr>
          <w:rFonts w:ascii="David" w:hAnsi="David" w:cs="David"/>
          <w:rtl/>
        </w:rPr>
      </w:pPr>
      <w:r w:rsidRPr="003250DF">
        <w:rPr>
          <w:rFonts w:ascii="David" w:hAnsi="David" w:cs="David"/>
          <w:kern w:val="32"/>
          <w:rtl/>
          <w:lang w:val="x-none" w:eastAsia="x-none"/>
        </w:rPr>
        <w:t>מודעה זו מיועדת לנשים וגברים כאחד</w:t>
      </w:r>
    </w:p>
    <w:p w14:paraId="38F32FD4" w14:textId="77777777" w:rsidR="00EA5ADE" w:rsidRPr="003250DF" w:rsidRDefault="00EA5ADE" w:rsidP="003250DF">
      <w:pPr>
        <w:spacing w:line="276" w:lineRule="auto"/>
        <w:jc w:val="center"/>
        <w:rPr>
          <w:rFonts w:ascii="David" w:hAnsi="David" w:cs="David"/>
          <w:rtl/>
        </w:rPr>
      </w:pPr>
    </w:p>
    <w:p w14:paraId="6B7B3232" w14:textId="644E881E" w:rsidR="00EA5ADE" w:rsidRPr="004C11D7" w:rsidRDefault="009179C2" w:rsidP="00D659F8">
      <w:pPr>
        <w:spacing w:line="276" w:lineRule="auto"/>
        <w:jc w:val="center"/>
        <w:rPr>
          <w:rFonts w:ascii="David" w:hAnsi="David" w:cs="David"/>
          <w:rtl/>
        </w:rPr>
      </w:pPr>
      <w:r w:rsidRPr="004C11D7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מלגות הוקרה ועידוד יוצרים עם הוצאת ספרם בתחום השירה,</w:t>
      </w:r>
      <w:r w:rsidR="00916469" w:rsidRPr="004C11D7">
        <w:rPr>
          <w:rFonts w:ascii="David" w:hAnsi="David" w:cs="David" w:hint="cs"/>
          <w:b/>
          <w:bCs/>
          <w:kern w:val="32"/>
          <w:u w:val="single"/>
          <w:rtl/>
          <w:lang w:val="x-none" w:eastAsia="x-none"/>
        </w:rPr>
        <w:t xml:space="preserve"> </w:t>
      </w:r>
      <w:r w:rsidRPr="004C11D7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 xml:space="preserve">הפרוזה והדרמה לשנת </w:t>
      </w:r>
      <w:r w:rsidR="0064749E">
        <w:rPr>
          <w:rFonts w:ascii="David" w:hAnsi="David" w:cs="David" w:hint="cs"/>
          <w:b/>
          <w:bCs/>
          <w:kern w:val="32"/>
          <w:u w:val="single"/>
          <w:rtl/>
          <w:lang w:val="x-none" w:eastAsia="x-none"/>
        </w:rPr>
        <w:t>202</w:t>
      </w:r>
      <w:r w:rsidR="00AB3BC5">
        <w:rPr>
          <w:rFonts w:ascii="David" w:hAnsi="David" w:cs="David" w:hint="cs"/>
          <w:b/>
          <w:bCs/>
          <w:kern w:val="32"/>
          <w:u w:val="single"/>
          <w:rtl/>
          <w:lang w:val="x-none" w:eastAsia="x-none"/>
        </w:rPr>
        <w:t>6</w:t>
      </w:r>
    </w:p>
    <w:p w14:paraId="7041951B" w14:textId="77777777" w:rsidR="009179C2" w:rsidRPr="004C11D7" w:rsidRDefault="009179C2" w:rsidP="00D659F8">
      <w:pPr>
        <w:spacing w:line="276" w:lineRule="auto"/>
        <w:jc w:val="center"/>
        <w:rPr>
          <w:rFonts w:ascii="David" w:hAnsi="David" w:cs="David"/>
          <w:rtl/>
        </w:rPr>
      </w:pPr>
    </w:p>
    <w:p w14:paraId="1F023136" w14:textId="77777777" w:rsidR="00EA5ADE" w:rsidRPr="004C11D7" w:rsidRDefault="003C35DC" w:rsidP="00D659F8">
      <w:pPr>
        <w:spacing w:line="276" w:lineRule="auto"/>
        <w:ind w:left="360"/>
        <w:jc w:val="center"/>
        <w:rPr>
          <w:rFonts w:ascii="David" w:hAnsi="David" w:cs="David"/>
          <w:rtl/>
        </w:rPr>
      </w:pPr>
      <w:r w:rsidRPr="004C11D7">
        <w:rPr>
          <w:rFonts w:ascii="David" w:hAnsi="David" w:cs="David"/>
          <w:b/>
          <w:bCs/>
          <w:u w:val="single"/>
          <w:rtl/>
          <w:lang w:val="x-none" w:eastAsia="x-none"/>
        </w:rPr>
        <w:t xml:space="preserve">המטרה: הוקרה ועידוד יוצרים עם הוצאת ספרם בתחום השירה, הפרוזה והדרמה, לרבות ספרים תיעודיים הקשורים להוויית </w:t>
      </w:r>
      <w:r w:rsidR="008A69F5" w:rsidRPr="004C11D7">
        <w:rPr>
          <w:rFonts w:ascii="David" w:hAnsi="David" w:cs="David"/>
          <w:b/>
          <w:bCs/>
          <w:u w:val="single"/>
          <w:rtl/>
          <w:lang w:val="x-none" w:eastAsia="x-none"/>
        </w:rPr>
        <w:t>קיבוצי</w:t>
      </w:r>
      <w:r w:rsidRPr="004C11D7">
        <w:rPr>
          <w:rFonts w:ascii="David" w:hAnsi="David" w:cs="David"/>
          <w:b/>
          <w:bCs/>
          <w:u w:val="single"/>
          <w:rtl/>
          <w:lang w:val="x-none" w:eastAsia="x-none"/>
        </w:rPr>
        <w:t xml:space="preserve"> המועצה והקהילות בה.</w:t>
      </w:r>
    </w:p>
    <w:p w14:paraId="32269698" w14:textId="77777777" w:rsidR="003C35DC" w:rsidRPr="004C11D7" w:rsidRDefault="003C35DC" w:rsidP="00916469">
      <w:pPr>
        <w:spacing w:line="276" w:lineRule="auto"/>
        <w:rPr>
          <w:rFonts w:ascii="David" w:hAnsi="David" w:cs="David"/>
          <w:rtl/>
        </w:rPr>
      </w:pPr>
    </w:p>
    <w:p w14:paraId="0D6C24FB" w14:textId="77777777" w:rsidR="00EA5ADE" w:rsidRPr="004C11D7" w:rsidRDefault="00EA5ADE" w:rsidP="00916469">
      <w:pPr>
        <w:spacing w:line="276" w:lineRule="auto"/>
        <w:ind w:firstLine="360"/>
        <w:jc w:val="both"/>
        <w:rPr>
          <w:rFonts w:ascii="David" w:hAnsi="David" w:cs="David"/>
          <w:b/>
          <w:bCs/>
          <w:u w:val="single"/>
          <w:rtl/>
        </w:rPr>
      </w:pPr>
      <w:r w:rsidRPr="004C11D7">
        <w:rPr>
          <w:rFonts w:ascii="David" w:hAnsi="David" w:cs="David"/>
          <w:b/>
          <w:bCs/>
          <w:u w:val="single"/>
          <w:rtl/>
        </w:rPr>
        <w:t>קריטריונים לקבלת מלגה:</w:t>
      </w:r>
    </w:p>
    <w:p w14:paraId="08D369E8" w14:textId="77777777" w:rsidR="003C35DC" w:rsidRPr="004C11D7" w:rsidRDefault="003C35DC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זכאות לקבלת מלגה הינה עבור הוצאת ספר.</w:t>
      </w:r>
    </w:p>
    <w:p w14:paraId="3192B004" w14:textId="5E0F0F13" w:rsidR="003C35DC" w:rsidRPr="004C11D7" w:rsidRDefault="003C35DC" w:rsidP="00916469">
      <w:pPr>
        <w:spacing w:line="276" w:lineRule="auto"/>
        <w:ind w:left="360" w:firstLine="360"/>
        <w:jc w:val="both"/>
        <w:rPr>
          <w:rFonts w:ascii="David" w:hAnsi="David" w:cs="David"/>
          <w:rtl/>
        </w:rPr>
      </w:pPr>
      <w:r w:rsidRPr="004C11D7">
        <w:rPr>
          <w:rFonts w:ascii="David" w:hAnsi="David" w:cs="David"/>
          <w:b/>
          <w:bCs/>
          <w:rtl/>
        </w:rPr>
        <w:t>ספר</w:t>
      </w:r>
      <w:r w:rsidRPr="004C11D7">
        <w:rPr>
          <w:rFonts w:ascii="David" w:hAnsi="David" w:cs="David"/>
          <w:rtl/>
        </w:rPr>
        <w:t xml:space="preserve"> משמעו: הדפסת היצירה והוצאתה לאור </w:t>
      </w:r>
      <w:r w:rsidR="00E05A41" w:rsidRPr="004C11D7">
        <w:rPr>
          <w:rFonts w:ascii="David" w:hAnsi="David" w:cs="David" w:hint="cs"/>
          <w:rtl/>
        </w:rPr>
        <w:t>ב</w:t>
      </w:r>
      <w:r w:rsidRPr="004C11D7">
        <w:rPr>
          <w:rFonts w:ascii="David" w:hAnsi="David" w:cs="David"/>
          <w:rtl/>
        </w:rPr>
        <w:t xml:space="preserve">מהדורה של לפחות 250 עותקים: </w:t>
      </w:r>
    </w:p>
    <w:p w14:paraId="63774EE9" w14:textId="5A6206E9" w:rsidR="003C35DC" w:rsidRPr="004C11D7" w:rsidRDefault="003C35DC" w:rsidP="00916469">
      <w:pPr>
        <w:pStyle w:val="aa"/>
        <w:numPr>
          <w:ilvl w:val="0"/>
          <w:numId w:val="11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 xml:space="preserve">ספר שירה, פרוזה </w:t>
      </w:r>
      <w:r w:rsidR="0098139B" w:rsidRPr="004C11D7">
        <w:rPr>
          <w:rFonts w:ascii="David" w:hAnsi="David" w:cs="David"/>
          <w:rtl/>
        </w:rPr>
        <w:t xml:space="preserve">או </w:t>
      </w:r>
      <w:r w:rsidRPr="004C11D7">
        <w:rPr>
          <w:rFonts w:ascii="David" w:hAnsi="David" w:cs="David"/>
          <w:rtl/>
        </w:rPr>
        <w:t>דרמה</w:t>
      </w:r>
      <w:r w:rsidR="002164A3" w:rsidRPr="004C11D7">
        <w:rPr>
          <w:rFonts w:ascii="David" w:hAnsi="David" w:cs="David" w:hint="cs"/>
          <w:rtl/>
        </w:rPr>
        <w:t xml:space="preserve"> שהם פרי יצירתו של מבקש המלגה</w:t>
      </w:r>
      <w:r w:rsidRPr="004C11D7">
        <w:rPr>
          <w:rFonts w:ascii="David" w:hAnsi="David" w:cs="David"/>
          <w:rtl/>
        </w:rPr>
        <w:t xml:space="preserve">. </w:t>
      </w:r>
    </w:p>
    <w:p w14:paraId="731B2917" w14:textId="431953E3" w:rsidR="003C35DC" w:rsidRDefault="003C35DC" w:rsidP="00916469">
      <w:pPr>
        <w:pStyle w:val="aa"/>
        <w:numPr>
          <w:ilvl w:val="0"/>
          <w:numId w:val="11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 xml:space="preserve">ספר שנושאו נוגע בהוויית </w:t>
      </w:r>
      <w:r w:rsidR="008A69F5" w:rsidRPr="004C11D7">
        <w:rPr>
          <w:rFonts w:ascii="David" w:hAnsi="David" w:cs="David"/>
          <w:rtl/>
        </w:rPr>
        <w:t>קיבוצי</w:t>
      </w:r>
      <w:r w:rsidRPr="004C11D7">
        <w:rPr>
          <w:rFonts w:ascii="David" w:hAnsi="David" w:cs="David"/>
          <w:rtl/>
        </w:rPr>
        <w:t xml:space="preserve"> המועצה והקהילות בה.</w:t>
      </w:r>
    </w:p>
    <w:p w14:paraId="51AB6A8B" w14:textId="4962BB5C" w:rsidR="0064749E" w:rsidRPr="004C11D7" w:rsidRDefault="0064749E" w:rsidP="00916469">
      <w:pPr>
        <w:pStyle w:val="aa"/>
        <w:numPr>
          <w:ilvl w:val="0"/>
          <w:numId w:val="11"/>
        </w:numPr>
        <w:spacing w:line="276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יצירות העוסקות בתקופת מלחמת "חרבות ברזל" והשלכותיה על חיי התושבים במרחב המועצה ובמוקדי הפינוי. </w:t>
      </w:r>
    </w:p>
    <w:p w14:paraId="74045F7F" w14:textId="44DAAEA5" w:rsidR="00EA5ADE" w:rsidRPr="004C11D7" w:rsidRDefault="00EA5ADE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</w:t>
      </w:r>
      <w:r w:rsidR="003D0F34" w:rsidRPr="004C11D7">
        <w:rPr>
          <w:rFonts w:ascii="David" w:hAnsi="David" w:cs="David" w:hint="cs"/>
          <w:rtl/>
        </w:rPr>
        <w:t>יוצרים</w:t>
      </w:r>
      <w:r w:rsidRPr="004C11D7">
        <w:rPr>
          <w:rFonts w:ascii="David" w:hAnsi="David" w:cs="David"/>
          <w:rtl/>
        </w:rPr>
        <w:t xml:space="preserve"> הינם תושבי קבע</w:t>
      </w:r>
      <w:r w:rsidR="006D08B2" w:rsidRPr="004C11D7">
        <w:rPr>
          <w:rFonts w:ascii="David" w:hAnsi="David" w:cs="David"/>
          <w:rtl/>
        </w:rPr>
        <w:t xml:space="preserve">, </w:t>
      </w:r>
      <w:r w:rsidRPr="004C11D7">
        <w:rPr>
          <w:rFonts w:ascii="David" w:hAnsi="David" w:cs="David"/>
          <w:rtl/>
        </w:rPr>
        <w:t>באחד מ</w:t>
      </w:r>
      <w:r w:rsidR="008A69F5" w:rsidRPr="004C11D7">
        <w:rPr>
          <w:rFonts w:ascii="David" w:hAnsi="David" w:cs="David"/>
          <w:rtl/>
        </w:rPr>
        <w:t>קיבוצי</w:t>
      </w:r>
      <w:r w:rsidRPr="004C11D7">
        <w:rPr>
          <w:rFonts w:ascii="David" w:hAnsi="David" w:cs="David"/>
          <w:rtl/>
        </w:rPr>
        <w:t xml:space="preserve"> המועצה </w:t>
      </w:r>
      <w:r w:rsidR="009B7C16" w:rsidRPr="004C11D7">
        <w:rPr>
          <w:rFonts w:ascii="David" w:hAnsi="David" w:cs="David"/>
          <w:rtl/>
        </w:rPr>
        <w:t xml:space="preserve">ורשומים כתושב מעל 5 שנים, </w:t>
      </w:r>
      <w:r w:rsidRPr="004C11D7">
        <w:rPr>
          <w:rFonts w:ascii="David" w:hAnsi="David" w:cs="David"/>
          <w:rtl/>
        </w:rPr>
        <w:t>מלווה באישור הוועד מקומי וצילום תעודת זהות.</w:t>
      </w:r>
    </w:p>
    <w:p w14:paraId="66D08CFC" w14:textId="42714568" w:rsidR="00EA5ADE" w:rsidRPr="004C11D7" w:rsidRDefault="003C35DC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הפנייה תוגש ע"י היוצר, מלווה בהצגת הספר או טיוט</w:t>
      </w:r>
      <w:r w:rsidR="009B7C16" w:rsidRPr="004C11D7">
        <w:rPr>
          <w:rFonts w:ascii="David" w:hAnsi="David" w:cs="David"/>
          <w:rtl/>
        </w:rPr>
        <w:t>ה</w:t>
      </w:r>
      <w:r w:rsidRPr="004C11D7">
        <w:rPr>
          <w:rFonts w:ascii="David" w:hAnsi="David" w:cs="David"/>
          <w:rtl/>
        </w:rPr>
        <w:t>, עלויות הוצאתו של הספר ומקורות מימונו</w:t>
      </w:r>
      <w:r w:rsidR="009B1ED0" w:rsidRPr="004C11D7">
        <w:rPr>
          <w:rFonts w:ascii="David" w:hAnsi="David" w:cs="David"/>
          <w:rtl/>
        </w:rPr>
        <w:t>.</w:t>
      </w:r>
      <w:r w:rsidR="009B7C16" w:rsidRPr="004C11D7">
        <w:rPr>
          <w:rFonts w:ascii="David" w:hAnsi="David" w:cs="David"/>
          <w:rtl/>
        </w:rPr>
        <w:t xml:space="preserve"> אם הוצגה טיוטה, יש להוסיף</w:t>
      </w:r>
      <w:r w:rsidR="009B1ED0" w:rsidRPr="004C11D7">
        <w:rPr>
          <w:rFonts w:ascii="David" w:hAnsi="David" w:cs="David"/>
          <w:rtl/>
        </w:rPr>
        <w:t xml:space="preserve"> בכריכה הפנימית</w:t>
      </w:r>
      <w:r w:rsidR="009B7C16" w:rsidRPr="004C11D7">
        <w:rPr>
          <w:rFonts w:ascii="David" w:hAnsi="David" w:cs="David"/>
          <w:rtl/>
        </w:rPr>
        <w:t xml:space="preserve"> שהוצ</w:t>
      </w:r>
      <w:r w:rsidR="009B1ED0" w:rsidRPr="004C11D7">
        <w:rPr>
          <w:rFonts w:ascii="David" w:hAnsi="David" w:cs="David"/>
          <w:rtl/>
        </w:rPr>
        <w:t>א</w:t>
      </w:r>
      <w:r w:rsidR="009B7C16" w:rsidRPr="004C11D7">
        <w:rPr>
          <w:rFonts w:ascii="David" w:hAnsi="David" w:cs="David"/>
          <w:rtl/>
        </w:rPr>
        <w:t>ת הספר הסתייעה בעידוד מועצה אזורית הגליל העליון.</w:t>
      </w:r>
      <w:r w:rsidRPr="004C11D7">
        <w:rPr>
          <w:rFonts w:ascii="David" w:hAnsi="David" w:cs="David"/>
          <w:rtl/>
        </w:rPr>
        <w:t xml:space="preserve"> </w:t>
      </w:r>
    </w:p>
    <w:p w14:paraId="69BD9781" w14:textId="7F452938" w:rsidR="00EA5ADE" w:rsidRPr="004C11D7" w:rsidRDefault="003C35DC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המלגה תוענק ליוצרים שעומדים בקריטריונים, ולא יאוחר משנה מיום הוצאת הספר</w:t>
      </w:r>
      <w:r w:rsidR="00EA5ADE" w:rsidRPr="004C11D7">
        <w:rPr>
          <w:rFonts w:ascii="David" w:hAnsi="David" w:cs="David"/>
          <w:rtl/>
        </w:rPr>
        <w:t>.</w:t>
      </w:r>
    </w:p>
    <w:p w14:paraId="296A28A6" w14:textId="14F20157" w:rsidR="00EA5ADE" w:rsidRPr="004C11D7" w:rsidRDefault="006564DA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ניתן לקבל מלגה אחת ל</w:t>
      </w:r>
      <w:r w:rsidR="009B1ED0" w:rsidRPr="004C11D7">
        <w:rPr>
          <w:rFonts w:ascii="David" w:hAnsi="David" w:cs="David"/>
          <w:rtl/>
        </w:rPr>
        <w:t>שלוש</w:t>
      </w:r>
      <w:r w:rsidRPr="004C11D7">
        <w:rPr>
          <w:rFonts w:ascii="David" w:hAnsi="David" w:cs="David"/>
          <w:rtl/>
        </w:rPr>
        <w:t xml:space="preserve"> שנים</w:t>
      </w:r>
      <w:r w:rsidR="00CD7332" w:rsidRPr="004C11D7">
        <w:rPr>
          <w:rFonts w:ascii="David" w:hAnsi="David" w:cs="David"/>
          <w:rtl/>
        </w:rPr>
        <w:t>,</w:t>
      </w:r>
      <w:r w:rsidRPr="004C11D7">
        <w:rPr>
          <w:rFonts w:ascii="David" w:hAnsi="David" w:cs="David"/>
          <w:rtl/>
        </w:rPr>
        <w:t xml:space="preserve"> </w:t>
      </w:r>
      <w:r w:rsidR="003C35DC" w:rsidRPr="004C11D7">
        <w:rPr>
          <w:rFonts w:ascii="David" w:hAnsi="David" w:cs="David"/>
          <w:rtl/>
        </w:rPr>
        <w:t>מגיש בקשה אשר קיבל מלגה ב</w:t>
      </w:r>
      <w:r w:rsidR="009B1ED0" w:rsidRPr="004C11D7">
        <w:rPr>
          <w:rFonts w:ascii="David" w:hAnsi="David" w:cs="David"/>
          <w:rtl/>
        </w:rPr>
        <w:t>חמש</w:t>
      </w:r>
      <w:r w:rsidR="003C35DC" w:rsidRPr="004C11D7">
        <w:rPr>
          <w:rFonts w:ascii="David" w:hAnsi="David" w:cs="David"/>
          <w:rtl/>
        </w:rPr>
        <w:t xml:space="preserve"> השנים ה</w:t>
      </w:r>
      <w:r w:rsidRPr="004C11D7">
        <w:rPr>
          <w:rFonts w:ascii="David" w:hAnsi="David" w:cs="David"/>
          <w:rtl/>
        </w:rPr>
        <w:t>קודמות</w:t>
      </w:r>
      <w:r w:rsidR="003C35DC" w:rsidRPr="004C11D7">
        <w:rPr>
          <w:rFonts w:ascii="David" w:hAnsi="David" w:cs="David"/>
          <w:rtl/>
        </w:rPr>
        <w:t>, תועבר בקשתו לסוף רשימת המבקשים</w:t>
      </w:r>
      <w:r w:rsidRPr="004C11D7">
        <w:rPr>
          <w:rFonts w:ascii="David" w:hAnsi="David" w:cs="David"/>
          <w:rtl/>
        </w:rPr>
        <w:t>.</w:t>
      </w:r>
    </w:p>
    <w:p w14:paraId="68A63AA6" w14:textId="42A4752D" w:rsidR="00EA5ADE" w:rsidRPr="004C11D7" w:rsidRDefault="009179C2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השתתפות המועצה מותנת בהשתתפות המבקש וגורמים נוספים כפי שמפורט במקורות המימון בסעיף 3 לעיל</w:t>
      </w:r>
      <w:r w:rsidR="00EA5ADE" w:rsidRPr="004C11D7">
        <w:rPr>
          <w:rFonts w:ascii="David" w:hAnsi="David" w:cs="David"/>
          <w:rtl/>
        </w:rPr>
        <w:t>.</w:t>
      </w:r>
    </w:p>
    <w:p w14:paraId="3A301E48" w14:textId="5C92480B" w:rsidR="008523D0" w:rsidRPr="004C11D7" w:rsidRDefault="008523D0" w:rsidP="00916469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bookmarkStart w:id="0" w:name="_Hlk96500228"/>
      <w:r w:rsidRPr="004C11D7">
        <w:rPr>
          <w:rFonts w:ascii="David" w:hAnsi="David" w:cs="David"/>
          <w:rtl/>
        </w:rPr>
        <w:t xml:space="preserve">סכום המלגה </w:t>
      </w:r>
      <w:r w:rsidRPr="004C11D7">
        <w:rPr>
          <w:rFonts w:ascii="David" w:hAnsi="David" w:cs="David" w:hint="cs"/>
          <w:rtl/>
        </w:rPr>
        <w:t>שתינתן הינ</w:t>
      </w:r>
      <w:r w:rsidR="00B7666A" w:rsidRPr="004C11D7">
        <w:rPr>
          <w:rFonts w:ascii="David" w:hAnsi="David" w:cs="David" w:hint="cs"/>
          <w:rtl/>
        </w:rPr>
        <w:t>ו</w:t>
      </w:r>
      <w:r w:rsidRPr="004C11D7">
        <w:rPr>
          <w:rFonts w:ascii="David" w:hAnsi="David" w:cs="David" w:hint="cs"/>
          <w:rtl/>
        </w:rPr>
        <w:t xml:space="preserve"> בין</w:t>
      </w:r>
      <w:r w:rsidRPr="004C11D7">
        <w:rPr>
          <w:rFonts w:ascii="David" w:hAnsi="David" w:cs="David"/>
          <w:rtl/>
        </w:rPr>
        <w:t xml:space="preserve"> 2000 ל-</w:t>
      </w:r>
      <w:r w:rsidR="0064749E">
        <w:rPr>
          <w:rFonts w:ascii="David" w:hAnsi="David" w:cs="David" w:hint="cs"/>
          <w:rtl/>
        </w:rPr>
        <w:t>6,000</w:t>
      </w:r>
      <w:r w:rsidRPr="004C11D7">
        <w:rPr>
          <w:rFonts w:ascii="David" w:hAnsi="David" w:cs="David"/>
          <w:rtl/>
        </w:rPr>
        <w:t xml:space="preserve"> </w:t>
      </w:r>
      <w:r w:rsidRPr="004C11D7">
        <w:rPr>
          <w:rFonts w:ascii="David" w:hAnsi="David" w:cs="David" w:hint="cs"/>
          <w:rtl/>
        </w:rPr>
        <w:t>₪.</w:t>
      </w:r>
    </w:p>
    <w:bookmarkEnd w:id="0"/>
    <w:p w14:paraId="4C24E40C" w14:textId="77777777" w:rsidR="00EA5ADE" w:rsidRPr="004C11D7" w:rsidRDefault="00EA5ADE" w:rsidP="00916469">
      <w:pPr>
        <w:spacing w:line="276" w:lineRule="auto"/>
        <w:ind w:left="360"/>
        <w:jc w:val="both"/>
        <w:rPr>
          <w:rFonts w:ascii="David" w:hAnsi="David" w:cs="David"/>
          <w:b/>
          <w:bCs/>
          <w:u w:val="single"/>
          <w:rtl/>
        </w:rPr>
      </w:pPr>
    </w:p>
    <w:p w14:paraId="3E4D6FDC" w14:textId="77777777" w:rsidR="00EA5ADE" w:rsidRPr="004C11D7" w:rsidRDefault="00EA5ADE" w:rsidP="00916469">
      <w:pPr>
        <w:spacing w:line="276" w:lineRule="auto"/>
        <w:ind w:left="360"/>
        <w:jc w:val="both"/>
        <w:rPr>
          <w:rFonts w:ascii="David" w:hAnsi="David" w:cs="David"/>
          <w:b/>
          <w:bCs/>
          <w:u w:val="single"/>
          <w:rtl/>
        </w:rPr>
      </w:pPr>
      <w:r w:rsidRPr="004C11D7">
        <w:rPr>
          <w:rFonts w:ascii="David" w:hAnsi="David" w:cs="David"/>
          <w:b/>
          <w:bCs/>
          <w:u w:val="single"/>
          <w:rtl/>
        </w:rPr>
        <w:t>כללי</w:t>
      </w:r>
    </w:p>
    <w:p w14:paraId="3BC91A0C" w14:textId="72064256" w:rsidR="00EA5ADE" w:rsidRPr="004C11D7" w:rsidRDefault="00EA5ADE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הודעה בדבר כינוס הועדה לחלוקת מלגות ל</w:t>
      </w:r>
      <w:r w:rsidR="003D0F34" w:rsidRPr="004C11D7">
        <w:rPr>
          <w:rFonts w:ascii="David" w:hAnsi="David" w:cs="David" w:hint="cs"/>
          <w:rtl/>
        </w:rPr>
        <w:t>יוצרים</w:t>
      </w:r>
      <w:r w:rsidRPr="004C11D7">
        <w:rPr>
          <w:rFonts w:ascii="David" w:hAnsi="David" w:cs="David"/>
          <w:rtl/>
        </w:rPr>
        <w:t xml:space="preserve"> מקומיים, תשלח חודש מראש למזכירויות ולוועד המקומי של </w:t>
      </w:r>
      <w:r w:rsidR="008A69F5" w:rsidRPr="004C11D7">
        <w:rPr>
          <w:rFonts w:ascii="David" w:hAnsi="David" w:cs="David"/>
          <w:rtl/>
        </w:rPr>
        <w:t>קיבוצי</w:t>
      </w:r>
      <w:r w:rsidRPr="004C11D7">
        <w:rPr>
          <w:rFonts w:ascii="David" w:hAnsi="David" w:cs="David"/>
          <w:rtl/>
        </w:rPr>
        <w:t xml:space="preserve"> המועצה, בצירוף הקריטריונים, על מנת שתפורסם בכל אמצעי ההפצה המקובלים בקיבוצים.</w:t>
      </w:r>
    </w:p>
    <w:p w14:paraId="2CF91102" w14:textId="5D83CBBB" w:rsidR="00EA5ADE" w:rsidRPr="004C11D7" w:rsidRDefault="00EA5ADE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ההודעה תפורסם באתר האינטרנט של המועצה</w:t>
      </w:r>
      <w:r w:rsidR="003D0F34" w:rsidRPr="004C11D7">
        <w:rPr>
          <w:rFonts w:ascii="David" w:hAnsi="David" w:cs="David" w:hint="cs"/>
          <w:rtl/>
        </w:rPr>
        <w:t xml:space="preserve"> </w:t>
      </w:r>
      <w:r w:rsidRPr="004C11D7">
        <w:rPr>
          <w:rFonts w:ascii="David" w:hAnsi="David" w:cs="David"/>
          <w:rtl/>
        </w:rPr>
        <w:t>וב</w:t>
      </w:r>
      <w:r w:rsidR="009B1ED0" w:rsidRPr="004C11D7">
        <w:rPr>
          <w:rFonts w:ascii="David" w:hAnsi="David" w:cs="David"/>
          <w:rtl/>
        </w:rPr>
        <w:t>ערוצי</w:t>
      </w:r>
      <w:r w:rsidRPr="004C11D7">
        <w:rPr>
          <w:rFonts w:ascii="David" w:hAnsi="David" w:cs="David"/>
          <w:rtl/>
        </w:rPr>
        <w:t xml:space="preserve"> </w:t>
      </w:r>
      <w:r w:rsidR="009B1ED0" w:rsidRPr="004C11D7">
        <w:rPr>
          <w:rFonts w:ascii="David" w:hAnsi="David" w:cs="David"/>
          <w:rtl/>
        </w:rPr>
        <w:t>התקשורת הפנימיים של הקיבוצים</w:t>
      </w:r>
      <w:r w:rsidRPr="004C11D7">
        <w:rPr>
          <w:rFonts w:ascii="David" w:hAnsi="David" w:cs="David"/>
          <w:rtl/>
        </w:rPr>
        <w:t>.</w:t>
      </w:r>
    </w:p>
    <w:p w14:paraId="44F8029A" w14:textId="42DB9141" w:rsidR="00BF43F2" w:rsidRPr="004C11D7" w:rsidRDefault="00EA5ADE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</w:t>
      </w:r>
      <w:r w:rsidR="009B1ED0" w:rsidRPr="004C11D7">
        <w:rPr>
          <w:rFonts w:ascii="David" w:hAnsi="David" w:cs="David"/>
          <w:rtl/>
        </w:rPr>
        <w:t>ו</w:t>
      </w:r>
      <w:r w:rsidRPr="004C11D7">
        <w:rPr>
          <w:rFonts w:ascii="David" w:hAnsi="David" w:cs="David"/>
          <w:rtl/>
        </w:rPr>
        <w:t xml:space="preserve">ועדה תיבחן </w:t>
      </w:r>
      <w:r w:rsidR="00BF43F2" w:rsidRPr="004C11D7">
        <w:rPr>
          <w:rFonts w:ascii="David" w:hAnsi="David" w:cs="David"/>
          <w:rtl/>
        </w:rPr>
        <w:t xml:space="preserve">את הפניות שהתקבלו, </w:t>
      </w:r>
      <w:r w:rsidRPr="004C11D7">
        <w:rPr>
          <w:rFonts w:ascii="David" w:hAnsi="David" w:cs="David"/>
          <w:rtl/>
        </w:rPr>
        <w:t>התאמתן לקריטריונים ותפעיל את שיקול דעתה.</w:t>
      </w:r>
      <w:r w:rsidR="00BF43F2" w:rsidRPr="004C11D7">
        <w:rPr>
          <w:rFonts w:ascii="David" w:hAnsi="David" w:cs="David"/>
          <w:rtl/>
        </w:rPr>
        <w:t xml:space="preserve"> </w:t>
      </w:r>
    </w:p>
    <w:p w14:paraId="6A0E3A9D" w14:textId="523935AB" w:rsidR="00EA5ADE" w:rsidRPr="004C11D7" w:rsidRDefault="009B1ED0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מבקש שפנייתו לא התקבלה, רשאי לפנות לוועדה בבקשה לקיום דיון בצוות חריגים.</w:t>
      </w:r>
    </w:p>
    <w:p w14:paraId="3EEB7E6A" w14:textId="7C603F47" w:rsidR="00EA5ADE" w:rsidRPr="004C11D7" w:rsidRDefault="00EA5ADE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</w:t>
      </w:r>
      <w:r w:rsidR="009B1ED0" w:rsidRPr="004C11D7">
        <w:rPr>
          <w:rFonts w:ascii="David" w:hAnsi="David" w:cs="David"/>
          <w:rtl/>
        </w:rPr>
        <w:t>ו</w:t>
      </w:r>
      <w:r w:rsidRPr="004C11D7">
        <w:rPr>
          <w:rFonts w:ascii="David" w:hAnsi="David" w:cs="David"/>
          <w:rtl/>
        </w:rPr>
        <w:t>ועדה רשאית ליזום פניות למאן דהו ולעודד הגשת בקשה.</w:t>
      </w:r>
    </w:p>
    <w:p w14:paraId="6B5D7921" w14:textId="0B98E5EE" w:rsidR="00EA5ADE" w:rsidRPr="004C11D7" w:rsidRDefault="00EA5ADE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4C11D7">
        <w:rPr>
          <w:rFonts w:ascii="David" w:hAnsi="David" w:cs="David"/>
          <w:rtl/>
        </w:rPr>
        <w:t>החלטת ה</w:t>
      </w:r>
      <w:r w:rsidR="009B1ED0" w:rsidRPr="004C11D7">
        <w:rPr>
          <w:rFonts w:ascii="David" w:hAnsi="David" w:cs="David"/>
          <w:rtl/>
        </w:rPr>
        <w:t>ו</w:t>
      </w:r>
      <w:r w:rsidRPr="004C11D7">
        <w:rPr>
          <w:rFonts w:ascii="David" w:hAnsi="David" w:cs="David"/>
          <w:rtl/>
        </w:rPr>
        <w:t xml:space="preserve">ועדה בדבר </w:t>
      </w:r>
      <w:r w:rsidR="009B1ED0" w:rsidRPr="004C11D7">
        <w:rPr>
          <w:rFonts w:ascii="David" w:hAnsi="David" w:cs="David"/>
          <w:rtl/>
        </w:rPr>
        <w:t>מקבלי</w:t>
      </w:r>
      <w:r w:rsidRPr="004C11D7">
        <w:rPr>
          <w:rFonts w:ascii="David" w:hAnsi="David" w:cs="David"/>
          <w:rtl/>
        </w:rPr>
        <w:t xml:space="preserve"> המלגות תפורסם באתר האינטרנט של המועצה, בנוסף להודעה שתשלח למקבלי המלגה.</w:t>
      </w:r>
    </w:p>
    <w:p w14:paraId="03B98FFD" w14:textId="0DFF7EE3" w:rsidR="008523D0" w:rsidRPr="004C11D7" w:rsidRDefault="00B7666A" w:rsidP="00916469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bookmarkStart w:id="1" w:name="_Hlk96500275"/>
      <w:r w:rsidRPr="004C11D7">
        <w:rPr>
          <w:rFonts w:ascii="David" w:hAnsi="David" w:cs="David" w:hint="cs"/>
          <w:rtl/>
        </w:rPr>
        <w:t>ע</w:t>
      </w:r>
      <w:r w:rsidR="008523D0" w:rsidRPr="004C11D7">
        <w:rPr>
          <w:rFonts w:ascii="David" w:hAnsi="David" w:cs="David"/>
          <w:rtl/>
        </w:rPr>
        <w:t xml:space="preserve">ם קבלת </w:t>
      </w:r>
      <w:r w:rsidRPr="004C11D7">
        <w:rPr>
          <w:rFonts w:ascii="David" w:hAnsi="David" w:cs="David" w:hint="cs"/>
          <w:rtl/>
        </w:rPr>
        <w:t>החלטת הוועדה</w:t>
      </w:r>
      <w:r w:rsidR="008523D0" w:rsidRPr="004C11D7">
        <w:rPr>
          <w:rFonts w:ascii="David" w:hAnsi="David" w:cs="David" w:hint="cs"/>
          <w:rtl/>
        </w:rPr>
        <w:t>, יתקיים</w:t>
      </w:r>
      <w:r w:rsidR="008523D0" w:rsidRPr="004C11D7">
        <w:rPr>
          <w:rFonts w:ascii="David" w:hAnsi="David" w:cs="David"/>
          <w:rtl/>
        </w:rPr>
        <w:t xml:space="preserve"> טקס צנוע במעמד ראש המועצה</w:t>
      </w:r>
      <w:r w:rsidR="008523D0" w:rsidRPr="004C11D7">
        <w:rPr>
          <w:rFonts w:ascii="David" w:hAnsi="David" w:cs="David" w:hint="cs"/>
          <w:rtl/>
        </w:rPr>
        <w:t>,</w:t>
      </w:r>
      <w:r w:rsidR="008523D0" w:rsidRPr="004C11D7">
        <w:rPr>
          <w:rFonts w:ascii="David" w:hAnsi="David" w:cs="David"/>
          <w:rtl/>
        </w:rPr>
        <w:t xml:space="preserve"> אליו יוזמנו מקבל</w:t>
      </w:r>
      <w:r w:rsidR="008523D0" w:rsidRPr="004C11D7">
        <w:rPr>
          <w:rFonts w:ascii="David" w:hAnsi="David" w:cs="David" w:hint="cs"/>
          <w:rtl/>
        </w:rPr>
        <w:t>י</w:t>
      </w:r>
      <w:r w:rsidR="008523D0" w:rsidRPr="004C11D7">
        <w:rPr>
          <w:rFonts w:ascii="David" w:hAnsi="David" w:cs="David"/>
          <w:rtl/>
        </w:rPr>
        <w:t xml:space="preserve"> המלגות ובו יקבלו מ</w:t>
      </w:r>
      <w:r w:rsidR="008523D0" w:rsidRPr="004C11D7">
        <w:rPr>
          <w:rFonts w:ascii="David" w:hAnsi="David" w:cs="David" w:hint="cs"/>
          <w:rtl/>
        </w:rPr>
        <w:t>כ</w:t>
      </w:r>
      <w:r w:rsidR="008523D0" w:rsidRPr="004C11D7">
        <w:rPr>
          <w:rFonts w:ascii="David" w:hAnsi="David" w:cs="David"/>
          <w:rtl/>
        </w:rPr>
        <w:t>תב התחי</w:t>
      </w:r>
      <w:r w:rsidR="008523D0" w:rsidRPr="004C11D7">
        <w:rPr>
          <w:rFonts w:ascii="David" w:hAnsi="David" w:cs="David" w:hint="cs"/>
          <w:rtl/>
        </w:rPr>
        <w:t>י</w:t>
      </w:r>
      <w:r w:rsidR="008523D0" w:rsidRPr="004C11D7">
        <w:rPr>
          <w:rFonts w:ascii="David" w:hAnsi="David" w:cs="David"/>
          <w:rtl/>
        </w:rPr>
        <w:t>בות</w:t>
      </w:r>
      <w:r w:rsidR="008523D0" w:rsidRPr="004C11D7">
        <w:rPr>
          <w:rFonts w:ascii="David" w:hAnsi="David" w:cs="David" w:hint="cs"/>
          <w:rtl/>
        </w:rPr>
        <w:t xml:space="preserve"> לקבלת המלגה</w:t>
      </w:r>
      <w:r w:rsidR="008523D0" w:rsidRPr="004C11D7">
        <w:rPr>
          <w:rFonts w:ascii="David" w:hAnsi="David" w:cs="David"/>
          <w:rtl/>
        </w:rPr>
        <w:t>.</w:t>
      </w:r>
    </w:p>
    <w:bookmarkEnd w:id="1"/>
    <w:p w14:paraId="7BFCD1E8" w14:textId="77777777" w:rsidR="00EA5ADE" w:rsidRPr="004C11D7" w:rsidRDefault="00EA5ADE" w:rsidP="00916469">
      <w:pPr>
        <w:spacing w:line="276" w:lineRule="auto"/>
        <w:jc w:val="both"/>
        <w:rPr>
          <w:rFonts w:ascii="David" w:hAnsi="David" w:cs="David"/>
          <w:b/>
          <w:bCs/>
          <w:rtl/>
        </w:rPr>
      </w:pPr>
    </w:p>
    <w:p w14:paraId="0289A659" w14:textId="65ECFE64" w:rsidR="00843AA7" w:rsidRPr="004C11D7" w:rsidRDefault="00843AA7" w:rsidP="00916469">
      <w:pPr>
        <w:jc w:val="both"/>
        <w:rPr>
          <w:rFonts w:ascii="David" w:hAnsi="David" w:cs="David"/>
          <w:rtl/>
        </w:rPr>
      </w:pPr>
      <w:r w:rsidRPr="004C11D7">
        <w:rPr>
          <w:rFonts w:ascii="David" w:hAnsi="David" w:cs="David"/>
          <w:b/>
          <w:bCs/>
          <w:rtl/>
        </w:rPr>
        <w:t xml:space="preserve">את הפניות לוועדה יש להגיש עד </w:t>
      </w:r>
      <w:r w:rsidRPr="00A87032">
        <w:rPr>
          <w:rFonts w:ascii="David" w:hAnsi="David" w:cs="David"/>
          <w:b/>
          <w:bCs/>
          <w:rtl/>
        </w:rPr>
        <w:t xml:space="preserve">לתאריך </w:t>
      </w:r>
      <w:r w:rsidR="00AB3BC5">
        <w:rPr>
          <w:rFonts w:ascii="David" w:hAnsi="David" w:cs="David" w:hint="cs"/>
          <w:b/>
          <w:bCs/>
          <w:rtl/>
        </w:rPr>
        <w:t>13/6/2026</w:t>
      </w:r>
      <w:r w:rsidR="003D0F34" w:rsidRPr="00A87032">
        <w:rPr>
          <w:rFonts w:ascii="David" w:hAnsi="David" w:cs="David" w:hint="cs"/>
          <w:rtl/>
        </w:rPr>
        <w:t>,</w:t>
      </w:r>
      <w:r w:rsidR="00E05A41" w:rsidRPr="004C11D7">
        <w:rPr>
          <w:rFonts w:ascii="David" w:hAnsi="David" w:cs="David" w:hint="cs"/>
          <w:rtl/>
        </w:rPr>
        <w:t xml:space="preserve"> </w:t>
      </w:r>
      <w:r w:rsidR="003250DF" w:rsidRPr="004C11D7">
        <w:rPr>
          <w:rFonts w:ascii="David" w:hAnsi="David" w:cs="David"/>
          <w:rtl/>
        </w:rPr>
        <w:t>לידי עפרה פרץ, מנהלת אדמיניסטרטיבית, משרד מנכ"ל, מועצה אזורית הגליל העליון ד.נ. גליל עליון, 12100000,</w:t>
      </w:r>
      <w:r w:rsidR="00916469" w:rsidRPr="004C11D7">
        <w:rPr>
          <w:rFonts w:ascii="David" w:hAnsi="David" w:cs="David" w:hint="cs"/>
          <w:rtl/>
        </w:rPr>
        <w:t xml:space="preserve"> </w:t>
      </w:r>
      <w:r w:rsidR="003250DF" w:rsidRPr="004C11D7">
        <w:rPr>
          <w:rFonts w:ascii="David" w:hAnsi="David" w:cs="David"/>
        </w:rPr>
        <w:t>ofrap@galil-elion.org.il</w:t>
      </w:r>
      <w:r w:rsidRPr="004C11D7">
        <w:rPr>
          <w:rFonts w:ascii="David" w:hAnsi="David" w:cs="David"/>
          <w:rtl/>
        </w:rPr>
        <w:t xml:space="preserve"> </w:t>
      </w:r>
    </w:p>
    <w:p w14:paraId="7AD15D6C" w14:textId="77777777" w:rsidR="00916469" w:rsidRPr="004C11D7" w:rsidRDefault="00916469" w:rsidP="00916469">
      <w:pPr>
        <w:jc w:val="both"/>
        <w:rPr>
          <w:rFonts w:ascii="David" w:hAnsi="David" w:cs="David"/>
          <w:b/>
          <w:bCs/>
          <w:u w:val="single"/>
          <w:rtl/>
        </w:rPr>
      </w:pPr>
    </w:p>
    <w:p w14:paraId="48959201" w14:textId="19A3EFF4" w:rsidR="00843AA7" w:rsidRPr="003250DF" w:rsidRDefault="00FF0499" w:rsidP="00FF0499">
      <w:pPr>
        <w:jc w:val="both"/>
        <w:rPr>
          <w:rFonts w:ascii="David" w:hAnsi="David" w:cs="David"/>
          <w:rtl/>
        </w:rPr>
      </w:pPr>
      <w:r w:rsidRPr="00FF0499">
        <w:rPr>
          <w:rFonts w:ascii="David" w:hAnsi="David" w:cs="David"/>
          <w:b/>
          <w:bCs/>
          <w:u w:val="single"/>
          <w:rtl/>
        </w:rPr>
        <w:t>חברי הוועדה הציבורית</w:t>
      </w:r>
      <w:r w:rsidRPr="00FF0499">
        <w:rPr>
          <w:rFonts w:ascii="David" w:hAnsi="David" w:cs="David"/>
          <w:rtl/>
        </w:rPr>
        <w:t>: ענת לוי- חברת מליאה להבות הבשן, יעל אתר פלד- חברת מליאה גונן, זהרה דגן- נציגת ציבור להבות הבשן, יערה קדוש- מנכ"לית המועצה, רותם מנור – מנהלת מחלקת תרבות, שירה טל קוגן- מנהלת מרכז קלור.</w:t>
      </w:r>
    </w:p>
    <w:sectPr w:rsidR="00843AA7" w:rsidRPr="003250DF" w:rsidSect="004E5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440" w:right="1800" w:bottom="1440" w:left="1800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B5DE" w14:textId="77777777" w:rsidR="00693E38" w:rsidRDefault="00693E38">
      <w:r>
        <w:separator/>
      </w:r>
    </w:p>
  </w:endnote>
  <w:endnote w:type="continuationSeparator" w:id="0">
    <w:p w14:paraId="3785F27C" w14:textId="77777777" w:rsidR="00693E38" w:rsidRDefault="0069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SoftPro-Medium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F5A2" w14:textId="77777777" w:rsidR="00282E0D" w:rsidRDefault="00282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2C5" w14:textId="7032174E" w:rsidR="004D1FDB" w:rsidRDefault="004D1FDB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</w:rPr>
    </w:pPr>
  </w:p>
  <w:p w14:paraId="38A38820" w14:textId="23A3AFBC" w:rsidR="00E47307" w:rsidRPr="00FD2C2B" w:rsidRDefault="00C86488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0"/>
        <w:szCs w:val="1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8ED53" wp14:editId="0E95574E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2" name="תמונה 7" descr="תיאור: תיאור: תיאור: תיאור: תיאור: 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תיאור: תיאור: תיאור: תיאור: תיאור: strip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35D" w:rsidRPr="00FD2C2B">
      <w:rPr>
        <w:sz w:val="10"/>
        <w:szCs w:val="10"/>
        <w:rtl/>
      </w:rPr>
      <w:fldChar w:fldCharType="begin"/>
    </w:r>
    <w:r w:rsidR="00E47307" w:rsidRPr="00FD2C2B">
      <w:rPr>
        <w:sz w:val="10"/>
        <w:szCs w:val="10"/>
        <w:rtl/>
      </w:rPr>
      <w:instrText xml:space="preserve"> </w:instrText>
    </w:r>
    <w:r w:rsidR="00E47307" w:rsidRPr="00FD2C2B">
      <w:rPr>
        <w:sz w:val="10"/>
        <w:szCs w:val="10"/>
      </w:rPr>
      <w:instrText>FILENAME \p</w:instrText>
    </w:r>
    <w:r w:rsidR="00E47307" w:rsidRPr="00FD2C2B">
      <w:rPr>
        <w:sz w:val="10"/>
        <w:szCs w:val="10"/>
        <w:rtl/>
      </w:rPr>
      <w:instrText xml:space="preserve"> </w:instrText>
    </w:r>
    <w:r w:rsidR="0086035D" w:rsidRPr="00FD2C2B">
      <w:rPr>
        <w:sz w:val="10"/>
        <w:szCs w:val="10"/>
        <w:rtl/>
      </w:rPr>
      <w:fldChar w:fldCharType="separate"/>
    </w:r>
    <w:r w:rsidR="00766F0B">
      <w:rPr>
        <w:noProof/>
        <w:sz w:val="10"/>
        <w:szCs w:val="10"/>
      </w:rPr>
      <w:t>M</w:t>
    </w:r>
    <w:r w:rsidR="00766F0B">
      <w:rPr>
        <w:noProof/>
        <w:sz w:val="10"/>
        <w:szCs w:val="10"/>
        <w:rtl/>
      </w:rPr>
      <w:t>:\מנכל\2024\ועדות המועצה\ועדת מלגות הוקרה\קריטריונים לבקשת מלגות הוקרה ועידוד יוצרים עם הוצאת ספרם בתחום השירה הפרוזה והדרמה לשנת 2024.</w:t>
    </w:r>
    <w:r w:rsidR="00766F0B">
      <w:rPr>
        <w:noProof/>
        <w:sz w:val="10"/>
        <w:szCs w:val="10"/>
      </w:rPr>
      <w:t>docx</w:t>
    </w:r>
    <w:r w:rsidR="0086035D" w:rsidRPr="00FD2C2B">
      <w:rPr>
        <w:sz w:val="10"/>
        <w:szCs w:val="10"/>
        <w:rtl/>
      </w:rPr>
      <w:fldChar w:fldCharType="end"/>
    </w:r>
  </w:p>
  <w:p w14:paraId="74AA1780" w14:textId="77777777" w:rsidR="00310649" w:rsidRPr="00BF6E12" w:rsidRDefault="00310649" w:rsidP="00310649">
    <w:pPr>
      <w:pStyle w:val="a4"/>
      <w:tabs>
        <w:tab w:val="clear" w:pos="8306"/>
        <w:tab w:val="right" w:pos="9386"/>
      </w:tabs>
      <w:ind w:right="-1260"/>
      <w:rPr>
        <w:sz w:val="20"/>
        <w:szCs w:val="20"/>
        <w:rtl/>
      </w:rPr>
    </w:pPr>
  </w:p>
  <w:p w14:paraId="3C548E93" w14:textId="77777777" w:rsidR="006835D3" w:rsidRPr="004D1FDB" w:rsidRDefault="00800B2A" w:rsidP="004D1FDB">
    <w:pPr>
      <w:ind w:right="-1276"/>
      <w:jc w:val="right"/>
      <w:rPr>
        <w:sz w:val="16"/>
        <w:szCs w:val="16"/>
        <w:rtl/>
      </w:rPr>
    </w:pPr>
    <w:r w:rsidRPr="00630A0A">
      <w:rPr>
        <w:rFonts w:hint="cs"/>
        <w:rtl/>
      </w:rPr>
      <w:t xml:space="preserve"> </w:t>
    </w:r>
    <w:r w:rsidR="004D1FDB" w:rsidRPr="004D1FDB">
      <w:rPr>
        <w:rFonts w:hint="cs"/>
        <w:sz w:val="16"/>
        <w:szCs w:val="16"/>
        <w:rtl/>
      </w:rPr>
      <w:t>עמוד</w:t>
    </w:r>
    <w:r w:rsidR="004D1FDB">
      <w:rPr>
        <w:rFonts w:hint="cs"/>
        <w:sz w:val="16"/>
        <w:szCs w:val="16"/>
        <w:rtl/>
      </w:rPr>
      <w:t xml:space="preserve">: </w:t>
    </w:r>
    <w:r w:rsidR="0086035D">
      <w:rPr>
        <w:sz w:val="16"/>
        <w:szCs w:val="16"/>
        <w:rtl/>
      </w:rPr>
      <w:fldChar w:fldCharType="begin"/>
    </w:r>
    <w:r w:rsidR="004D1FDB">
      <w:rPr>
        <w:sz w:val="16"/>
        <w:szCs w:val="16"/>
        <w:rtl/>
      </w:rPr>
      <w:instrText xml:space="preserve"> </w:instrText>
    </w:r>
    <w:r w:rsidR="004D1FDB">
      <w:rPr>
        <w:rFonts w:hint="cs"/>
        <w:sz w:val="16"/>
        <w:szCs w:val="16"/>
      </w:rPr>
      <w:instrText>PAGE  \* Arabic  \* MERGEFORMAT</w:instrText>
    </w:r>
    <w:r w:rsidR="004D1FDB">
      <w:rPr>
        <w:sz w:val="16"/>
        <w:szCs w:val="16"/>
        <w:rtl/>
      </w:rPr>
      <w:instrText xml:space="preserve"> </w:instrText>
    </w:r>
    <w:r w:rsidR="0086035D">
      <w:rPr>
        <w:sz w:val="16"/>
        <w:szCs w:val="16"/>
        <w:rtl/>
      </w:rPr>
      <w:fldChar w:fldCharType="separate"/>
    </w:r>
    <w:r w:rsidR="00B3141A">
      <w:rPr>
        <w:noProof/>
        <w:sz w:val="16"/>
        <w:szCs w:val="16"/>
        <w:rtl/>
      </w:rPr>
      <w:t>1</w:t>
    </w:r>
    <w:r w:rsidR="0086035D">
      <w:rPr>
        <w:sz w:val="16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E657" w14:textId="77777777" w:rsidR="00282E0D" w:rsidRDefault="00282E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53E3" w14:textId="77777777" w:rsidR="00693E38" w:rsidRDefault="00693E38">
      <w:r>
        <w:separator/>
      </w:r>
    </w:p>
  </w:footnote>
  <w:footnote w:type="continuationSeparator" w:id="0">
    <w:p w14:paraId="521A31C9" w14:textId="77777777" w:rsidR="00693E38" w:rsidRDefault="0069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3A61" w14:textId="77777777" w:rsidR="00282E0D" w:rsidRDefault="00282E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95E6" w14:textId="77777777" w:rsidR="00BF6E12" w:rsidRDefault="00C86488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524E94B" wp14:editId="0416D5A4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9525" b="0"/>
          <wp:wrapNone/>
          <wp:docPr id="4" name="תמונה 9" descr="תיאור: תיאור: תיאור: תיאור: תיאור: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 descr="תיאור: תיאור: תיאור: תיאור: תיאור: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3995A" w14:textId="77777777" w:rsidR="00BF6E12" w:rsidRDefault="00BF6E12">
    <w:pPr>
      <w:pStyle w:val="a3"/>
    </w:pPr>
  </w:p>
  <w:p w14:paraId="68EF1B30" w14:textId="77777777" w:rsidR="00AB40D7" w:rsidRDefault="00AB40D7" w:rsidP="0004203C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AD06" w14:textId="77777777" w:rsidR="00282E0D" w:rsidRDefault="00282E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C57"/>
    <w:multiLevelType w:val="hybridMultilevel"/>
    <w:tmpl w:val="F2E4DD34"/>
    <w:lvl w:ilvl="0" w:tplc="C1BE3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99D"/>
    <w:multiLevelType w:val="hybridMultilevel"/>
    <w:tmpl w:val="D0F6F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1155"/>
    <w:multiLevelType w:val="hybridMultilevel"/>
    <w:tmpl w:val="866EAFC2"/>
    <w:lvl w:ilvl="0" w:tplc="57A2738A">
      <w:start w:val="1"/>
      <w:numFmt w:val="decimal"/>
      <w:lvlText w:val="%1."/>
      <w:lvlJc w:val="left"/>
      <w:pPr>
        <w:ind w:left="41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" w15:restartNumberingAfterBreak="0">
    <w:nsid w:val="49E46174"/>
    <w:multiLevelType w:val="hybridMultilevel"/>
    <w:tmpl w:val="D4E8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46FD7"/>
    <w:multiLevelType w:val="hybridMultilevel"/>
    <w:tmpl w:val="517ED4C2"/>
    <w:lvl w:ilvl="0" w:tplc="E7C05C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3703B"/>
    <w:multiLevelType w:val="hybridMultilevel"/>
    <w:tmpl w:val="992CA834"/>
    <w:lvl w:ilvl="0" w:tplc="B3904A38">
      <w:start w:val="1"/>
      <w:numFmt w:val="hebrew1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 w15:restartNumberingAfterBreak="0">
    <w:nsid w:val="74AF1D92"/>
    <w:multiLevelType w:val="hybridMultilevel"/>
    <w:tmpl w:val="4F9A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81890">
    <w:abstractNumId w:val="1"/>
  </w:num>
  <w:num w:numId="2" w16cid:durableId="1135290480">
    <w:abstractNumId w:val="6"/>
  </w:num>
  <w:num w:numId="3" w16cid:durableId="1822117587">
    <w:abstractNumId w:val="0"/>
  </w:num>
  <w:num w:numId="4" w16cid:durableId="853035095">
    <w:abstractNumId w:val="7"/>
  </w:num>
  <w:num w:numId="5" w16cid:durableId="553396914">
    <w:abstractNumId w:val="2"/>
  </w:num>
  <w:num w:numId="6" w16cid:durableId="2035303921">
    <w:abstractNumId w:val="5"/>
  </w:num>
  <w:num w:numId="7" w16cid:durableId="1857234341">
    <w:abstractNumId w:val="10"/>
  </w:num>
  <w:num w:numId="8" w16cid:durableId="220142146">
    <w:abstractNumId w:val="3"/>
  </w:num>
  <w:num w:numId="9" w16cid:durableId="1562256656">
    <w:abstractNumId w:val="9"/>
  </w:num>
  <w:num w:numId="10" w16cid:durableId="1791238434">
    <w:abstractNumId w:val="4"/>
  </w:num>
  <w:num w:numId="11" w16cid:durableId="983702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DE"/>
    <w:rsid w:val="00007848"/>
    <w:rsid w:val="00011FD0"/>
    <w:rsid w:val="00012AB2"/>
    <w:rsid w:val="000141B6"/>
    <w:rsid w:val="00026AD5"/>
    <w:rsid w:val="00030323"/>
    <w:rsid w:val="00032966"/>
    <w:rsid w:val="00033353"/>
    <w:rsid w:val="00040E7D"/>
    <w:rsid w:val="0004203C"/>
    <w:rsid w:val="000511B2"/>
    <w:rsid w:val="000539CF"/>
    <w:rsid w:val="00061A64"/>
    <w:rsid w:val="000703E4"/>
    <w:rsid w:val="00076F3B"/>
    <w:rsid w:val="00082877"/>
    <w:rsid w:val="00087521"/>
    <w:rsid w:val="00093D74"/>
    <w:rsid w:val="00097126"/>
    <w:rsid w:val="00097F86"/>
    <w:rsid w:val="000A05DB"/>
    <w:rsid w:val="000A557C"/>
    <w:rsid w:val="000B5C0E"/>
    <w:rsid w:val="000C35B8"/>
    <w:rsid w:val="000C48E2"/>
    <w:rsid w:val="000C711B"/>
    <w:rsid w:val="000D0CE1"/>
    <w:rsid w:val="000D0E28"/>
    <w:rsid w:val="000D6DA5"/>
    <w:rsid w:val="000E007E"/>
    <w:rsid w:val="000E1D98"/>
    <w:rsid w:val="00101A52"/>
    <w:rsid w:val="00102856"/>
    <w:rsid w:val="00104B02"/>
    <w:rsid w:val="001103B2"/>
    <w:rsid w:val="001120BC"/>
    <w:rsid w:val="00124A0F"/>
    <w:rsid w:val="00133921"/>
    <w:rsid w:val="00141D66"/>
    <w:rsid w:val="00143EF1"/>
    <w:rsid w:val="00144664"/>
    <w:rsid w:val="00144787"/>
    <w:rsid w:val="001508AE"/>
    <w:rsid w:val="00150DEB"/>
    <w:rsid w:val="00151A73"/>
    <w:rsid w:val="00153B51"/>
    <w:rsid w:val="00165817"/>
    <w:rsid w:val="0016699A"/>
    <w:rsid w:val="00167B59"/>
    <w:rsid w:val="0017044D"/>
    <w:rsid w:val="00171403"/>
    <w:rsid w:val="001736C4"/>
    <w:rsid w:val="001736FA"/>
    <w:rsid w:val="00175E7E"/>
    <w:rsid w:val="00176E47"/>
    <w:rsid w:val="00177B8F"/>
    <w:rsid w:val="00180971"/>
    <w:rsid w:val="00182299"/>
    <w:rsid w:val="0019014C"/>
    <w:rsid w:val="00190DB2"/>
    <w:rsid w:val="00191A9F"/>
    <w:rsid w:val="001926F2"/>
    <w:rsid w:val="001A052C"/>
    <w:rsid w:val="001B25C2"/>
    <w:rsid w:val="001C31AA"/>
    <w:rsid w:val="001C4C09"/>
    <w:rsid w:val="001C60FF"/>
    <w:rsid w:val="001D3661"/>
    <w:rsid w:val="001D53F7"/>
    <w:rsid w:val="001E588D"/>
    <w:rsid w:val="001F2E72"/>
    <w:rsid w:val="001F5FE5"/>
    <w:rsid w:val="001F6F0C"/>
    <w:rsid w:val="002132E8"/>
    <w:rsid w:val="002164A3"/>
    <w:rsid w:val="00222831"/>
    <w:rsid w:val="002336E3"/>
    <w:rsid w:val="002427D5"/>
    <w:rsid w:val="002461DC"/>
    <w:rsid w:val="0025216C"/>
    <w:rsid w:val="002527BB"/>
    <w:rsid w:val="00253991"/>
    <w:rsid w:val="00257B6E"/>
    <w:rsid w:val="00263527"/>
    <w:rsid w:val="00267705"/>
    <w:rsid w:val="00271237"/>
    <w:rsid w:val="002762D3"/>
    <w:rsid w:val="00281D97"/>
    <w:rsid w:val="00282E0D"/>
    <w:rsid w:val="0028319A"/>
    <w:rsid w:val="00292B44"/>
    <w:rsid w:val="002934FF"/>
    <w:rsid w:val="0029407D"/>
    <w:rsid w:val="002B21A5"/>
    <w:rsid w:val="002B42DE"/>
    <w:rsid w:val="002E210B"/>
    <w:rsid w:val="002E69B1"/>
    <w:rsid w:val="002F54BE"/>
    <w:rsid w:val="00302B97"/>
    <w:rsid w:val="00310649"/>
    <w:rsid w:val="003219E8"/>
    <w:rsid w:val="00324E0B"/>
    <w:rsid w:val="003250DF"/>
    <w:rsid w:val="00327B33"/>
    <w:rsid w:val="00327FBB"/>
    <w:rsid w:val="00332CAE"/>
    <w:rsid w:val="00351404"/>
    <w:rsid w:val="00353239"/>
    <w:rsid w:val="0035754D"/>
    <w:rsid w:val="00364823"/>
    <w:rsid w:val="00366857"/>
    <w:rsid w:val="00374535"/>
    <w:rsid w:val="003801C5"/>
    <w:rsid w:val="00383A9A"/>
    <w:rsid w:val="003868A0"/>
    <w:rsid w:val="003922CA"/>
    <w:rsid w:val="00392827"/>
    <w:rsid w:val="00394976"/>
    <w:rsid w:val="00397071"/>
    <w:rsid w:val="003A0BB5"/>
    <w:rsid w:val="003A31EC"/>
    <w:rsid w:val="003A4A63"/>
    <w:rsid w:val="003A6B13"/>
    <w:rsid w:val="003B1EA3"/>
    <w:rsid w:val="003B240C"/>
    <w:rsid w:val="003B3204"/>
    <w:rsid w:val="003B3D3D"/>
    <w:rsid w:val="003B6F4A"/>
    <w:rsid w:val="003C35DC"/>
    <w:rsid w:val="003C7FC0"/>
    <w:rsid w:val="003D0F34"/>
    <w:rsid w:val="003E031E"/>
    <w:rsid w:val="003E45F1"/>
    <w:rsid w:val="003F3F66"/>
    <w:rsid w:val="003F4ACD"/>
    <w:rsid w:val="00403FBF"/>
    <w:rsid w:val="00412C33"/>
    <w:rsid w:val="004147E1"/>
    <w:rsid w:val="0041560B"/>
    <w:rsid w:val="00424C6A"/>
    <w:rsid w:val="00426457"/>
    <w:rsid w:val="00433243"/>
    <w:rsid w:val="004530F6"/>
    <w:rsid w:val="00453868"/>
    <w:rsid w:val="00454039"/>
    <w:rsid w:val="00462120"/>
    <w:rsid w:val="00465390"/>
    <w:rsid w:val="00477BF9"/>
    <w:rsid w:val="00480703"/>
    <w:rsid w:val="00484CC2"/>
    <w:rsid w:val="0049564C"/>
    <w:rsid w:val="004A6CBC"/>
    <w:rsid w:val="004A7795"/>
    <w:rsid w:val="004B4B1D"/>
    <w:rsid w:val="004B57D2"/>
    <w:rsid w:val="004B638B"/>
    <w:rsid w:val="004C11D7"/>
    <w:rsid w:val="004C2F59"/>
    <w:rsid w:val="004D1FDB"/>
    <w:rsid w:val="004E5233"/>
    <w:rsid w:val="004E5674"/>
    <w:rsid w:val="004F30D8"/>
    <w:rsid w:val="00505B43"/>
    <w:rsid w:val="00506521"/>
    <w:rsid w:val="00516E88"/>
    <w:rsid w:val="00520C3B"/>
    <w:rsid w:val="00530273"/>
    <w:rsid w:val="00536DFF"/>
    <w:rsid w:val="0054309F"/>
    <w:rsid w:val="00550AFF"/>
    <w:rsid w:val="00551C09"/>
    <w:rsid w:val="00556F99"/>
    <w:rsid w:val="00563826"/>
    <w:rsid w:val="00575740"/>
    <w:rsid w:val="005A308B"/>
    <w:rsid w:val="005A36C6"/>
    <w:rsid w:val="005A3E94"/>
    <w:rsid w:val="005B0A29"/>
    <w:rsid w:val="005B24B7"/>
    <w:rsid w:val="005B77EA"/>
    <w:rsid w:val="005C4E37"/>
    <w:rsid w:val="005C6A8F"/>
    <w:rsid w:val="005D745A"/>
    <w:rsid w:val="005E53B8"/>
    <w:rsid w:val="005E746A"/>
    <w:rsid w:val="006045FC"/>
    <w:rsid w:val="00611A7A"/>
    <w:rsid w:val="00612E0F"/>
    <w:rsid w:val="0062387A"/>
    <w:rsid w:val="00630A0A"/>
    <w:rsid w:val="0064749E"/>
    <w:rsid w:val="00655A8F"/>
    <w:rsid w:val="006563F5"/>
    <w:rsid w:val="006564DA"/>
    <w:rsid w:val="006623D9"/>
    <w:rsid w:val="00663825"/>
    <w:rsid w:val="00664DBB"/>
    <w:rsid w:val="006672EF"/>
    <w:rsid w:val="0066765D"/>
    <w:rsid w:val="00670FAB"/>
    <w:rsid w:val="00672893"/>
    <w:rsid w:val="00676D2C"/>
    <w:rsid w:val="006778C0"/>
    <w:rsid w:val="006835D3"/>
    <w:rsid w:val="00686C45"/>
    <w:rsid w:val="006875EE"/>
    <w:rsid w:val="00691D72"/>
    <w:rsid w:val="00693E38"/>
    <w:rsid w:val="00694C4C"/>
    <w:rsid w:val="00696A5A"/>
    <w:rsid w:val="006A3D3E"/>
    <w:rsid w:val="006A7E26"/>
    <w:rsid w:val="006B0318"/>
    <w:rsid w:val="006B0574"/>
    <w:rsid w:val="006B1B4C"/>
    <w:rsid w:val="006C0CF2"/>
    <w:rsid w:val="006C36B7"/>
    <w:rsid w:val="006C4886"/>
    <w:rsid w:val="006C506C"/>
    <w:rsid w:val="006D08B2"/>
    <w:rsid w:val="006D7C52"/>
    <w:rsid w:val="006E06BB"/>
    <w:rsid w:val="006E6785"/>
    <w:rsid w:val="006E71A1"/>
    <w:rsid w:val="006F033E"/>
    <w:rsid w:val="006F5961"/>
    <w:rsid w:val="007231C6"/>
    <w:rsid w:val="00731168"/>
    <w:rsid w:val="00731692"/>
    <w:rsid w:val="007359C8"/>
    <w:rsid w:val="00743EE2"/>
    <w:rsid w:val="0074603C"/>
    <w:rsid w:val="007558D7"/>
    <w:rsid w:val="00765AA9"/>
    <w:rsid w:val="00766F0B"/>
    <w:rsid w:val="00781ADD"/>
    <w:rsid w:val="00787185"/>
    <w:rsid w:val="007A053D"/>
    <w:rsid w:val="007A15C5"/>
    <w:rsid w:val="007B1876"/>
    <w:rsid w:val="007B731C"/>
    <w:rsid w:val="007D2C18"/>
    <w:rsid w:val="007E0436"/>
    <w:rsid w:val="007E3149"/>
    <w:rsid w:val="007F354A"/>
    <w:rsid w:val="00800B2A"/>
    <w:rsid w:val="0081203C"/>
    <w:rsid w:val="0081535A"/>
    <w:rsid w:val="00816411"/>
    <w:rsid w:val="008174E6"/>
    <w:rsid w:val="008300A0"/>
    <w:rsid w:val="008340AC"/>
    <w:rsid w:val="00843317"/>
    <w:rsid w:val="00843AA7"/>
    <w:rsid w:val="008440A8"/>
    <w:rsid w:val="008523D0"/>
    <w:rsid w:val="00852EFF"/>
    <w:rsid w:val="00854575"/>
    <w:rsid w:val="008545A0"/>
    <w:rsid w:val="0086035D"/>
    <w:rsid w:val="008614B1"/>
    <w:rsid w:val="00871905"/>
    <w:rsid w:val="0087243D"/>
    <w:rsid w:val="00884FF6"/>
    <w:rsid w:val="00887442"/>
    <w:rsid w:val="008940C1"/>
    <w:rsid w:val="008961B1"/>
    <w:rsid w:val="008A2358"/>
    <w:rsid w:val="008A679E"/>
    <w:rsid w:val="008A69F5"/>
    <w:rsid w:val="008B4012"/>
    <w:rsid w:val="008C31AF"/>
    <w:rsid w:val="008C5831"/>
    <w:rsid w:val="008E1A66"/>
    <w:rsid w:val="008E755E"/>
    <w:rsid w:val="009114D7"/>
    <w:rsid w:val="0091249C"/>
    <w:rsid w:val="00912BFB"/>
    <w:rsid w:val="00916469"/>
    <w:rsid w:val="009179C2"/>
    <w:rsid w:val="00921AB4"/>
    <w:rsid w:val="00960961"/>
    <w:rsid w:val="00970D30"/>
    <w:rsid w:val="00974145"/>
    <w:rsid w:val="00975F0F"/>
    <w:rsid w:val="0098139B"/>
    <w:rsid w:val="009820D4"/>
    <w:rsid w:val="00986D1B"/>
    <w:rsid w:val="00987AA1"/>
    <w:rsid w:val="00987FCF"/>
    <w:rsid w:val="00997B18"/>
    <w:rsid w:val="00997F8A"/>
    <w:rsid w:val="009A0EB1"/>
    <w:rsid w:val="009A220F"/>
    <w:rsid w:val="009B1ED0"/>
    <w:rsid w:val="009B4B2F"/>
    <w:rsid w:val="009B7C16"/>
    <w:rsid w:val="009C3798"/>
    <w:rsid w:val="009D00E5"/>
    <w:rsid w:val="009D3DB4"/>
    <w:rsid w:val="009E3548"/>
    <w:rsid w:val="00A00C3D"/>
    <w:rsid w:val="00A01046"/>
    <w:rsid w:val="00A010F2"/>
    <w:rsid w:val="00A0115D"/>
    <w:rsid w:val="00A0311D"/>
    <w:rsid w:val="00A17F7D"/>
    <w:rsid w:val="00A24BE3"/>
    <w:rsid w:val="00A55690"/>
    <w:rsid w:val="00A571FC"/>
    <w:rsid w:val="00A6413C"/>
    <w:rsid w:val="00A64B8C"/>
    <w:rsid w:val="00A702BA"/>
    <w:rsid w:val="00A7055B"/>
    <w:rsid w:val="00A81301"/>
    <w:rsid w:val="00A82139"/>
    <w:rsid w:val="00A842BC"/>
    <w:rsid w:val="00A87032"/>
    <w:rsid w:val="00AA426C"/>
    <w:rsid w:val="00AA66DB"/>
    <w:rsid w:val="00AB3BC5"/>
    <w:rsid w:val="00AB40D7"/>
    <w:rsid w:val="00AC3004"/>
    <w:rsid w:val="00AC7642"/>
    <w:rsid w:val="00AD0CE7"/>
    <w:rsid w:val="00AD2DD7"/>
    <w:rsid w:val="00AD6B1B"/>
    <w:rsid w:val="00AE31DA"/>
    <w:rsid w:val="00AE57E1"/>
    <w:rsid w:val="00B02E65"/>
    <w:rsid w:val="00B11579"/>
    <w:rsid w:val="00B13ED6"/>
    <w:rsid w:val="00B25F77"/>
    <w:rsid w:val="00B266DC"/>
    <w:rsid w:val="00B3141A"/>
    <w:rsid w:val="00B33860"/>
    <w:rsid w:val="00B4208F"/>
    <w:rsid w:val="00B46EFB"/>
    <w:rsid w:val="00B540B5"/>
    <w:rsid w:val="00B55584"/>
    <w:rsid w:val="00B57503"/>
    <w:rsid w:val="00B62F45"/>
    <w:rsid w:val="00B6759A"/>
    <w:rsid w:val="00B727AA"/>
    <w:rsid w:val="00B743E8"/>
    <w:rsid w:val="00B7666A"/>
    <w:rsid w:val="00B80036"/>
    <w:rsid w:val="00B81F4D"/>
    <w:rsid w:val="00B85CE2"/>
    <w:rsid w:val="00B86D79"/>
    <w:rsid w:val="00BA55D4"/>
    <w:rsid w:val="00BB577D"/>
    <w:rsid w:val="00BC491F"/>
    <w:rsid w:val="00BC5BF0"/>
    <w:rsid w:val="00BD5C95"/>
    <w:rsid w:val="00BD673E"/>
    <w:rsid w:val="00BE6466"/>
    <w:rsid w:val="00BE7F71"/>
    <w:rsid w:val="00BF36C5"/>
    <w:rsid w:val="00BF43F2"/>
    <w:rsid w:val="00BF6E12"/>
    <w:rsid w:val="00C05332"/>
    <w:rsid w:val="00C059F9"/>
    <w:rsid w:val="00C21AE6"/>
    <w:rsid w:val="00C23C2F"/>
    <w:rsid w:val="00C3736D"/>
    <w:rsid w:val="00C46EF0"/>
    <w:rsid w:val="00C5022D"/>
    <w:rsid w:val="00C65EDE"/>
    <w:rsid w:val="00C727A8"/>
    <w:rsid w:val="00C734AE"/>
    <w:rsid w:val="00C86488"/>
    <w:rsid w:val="00C91299"/>
    <w:rsid w:val="00C96374"/>
    <w:rsid w:val="00C96A4C"/>
    <w:rsid w:val="00CA79A3"/>
    <w:rsid w:val="00CB09BB"/>
    <w:rsid w:val="00CB41D5"/>
    <w:rsid w:val="00CB6F10"/>
    <w:rsid w:val="00CC00C2"/>
    <w:rsid w:val="00CC1774"/>
    <w:rsid w:val="00CC23F3"/>
    <w:rsid w:val="00CC38C5"/>
    <w:rsid w:val="00CC3CC1"/>
    <w:rsid w:val="00CD20F0"/>
    <w:rsid w:val="00CD3D1A"/>
    <w:rsid w:val="00CD56D3"/>
    <w:rsid w:val="00CD7332"/>
    <w:rsid w:val="00CE5351"/>
    <w:rsid w:val="00CF6890"/>
    <w:rsid w:val="00D02B3D"/>
    <w:rsid w:val="00D041F8"/>
    <w:rsid w:val="00D07E5C"/>
    <w:rsid w:val="00D10786"/>
    <w:rsid w:val="00D20ECF"/>
    <w:rsid w:val="00D22614"/>
    <w:rsid w:val="00D22C2E"/>
    <w:rsid w:val="00D25162"/>
    <w:rsid w:val="00D4129E"/>
    <w:rsid w:val="00D41D9D"/>
    <w:rsid w:val="00D42252"/>
    <w:rsid w:val="00D441F2"/>
    <w:rsid w:val="00D553F0"/>
    <w:rsid w:val="00D62A99"/>
    <w:rsid w:val="00D6453C"/>
    <w:rsid w:val="00D64F45"/>
    <w:rsid w:val="00D659F8"/>
    <w:rsid w:val="00D67299"/>
    <w:rsid w:val="00D70450"/>
    <w:rsid w:val="00D75B6B"/>
    <w:rsid w:val="00D8451F"/>
    <w:rsid w:val="00D90155"/>
    <w:rsid w:val="00D949BF"/>
    <w:rsid w:val="00D96EC8"/>
    <w:rsid w:val="00DA5DFA"/>
    <w:rsid w:val="00DB37C4"/>
    <w:rsid w:val="00DC53C0"/>
    <w:rsid w:val="00DC748C"/>
    <w:rsid w:val="00DC7FD3"/>
    <w:rsid w:val="00DD0A1E"/>
    <w:rsid w:val="00DD1B4A"/>
    <w:rsid w:val="00DE00D7"/>
    <w:rsid w:val="00DE0AEA"/>
    <w:rsid w:val="00DE24F7"/>
    <w:rsid w:val="00DF07DD"/>
    <w:rsid w:val="00DF0853"/>
    <w:rsid w:val="00DF1F16"/>
    <w:rsid w:val="00DF2175"/>
    <w:rsid w:val="00E04DEE"/>
    <w:rsid w:val="00E0581E"/>
    <w:rsid w:val="00E05A41"/>
    <w:rsid w:val="00E10995"/>
    <w:rsid w:val="00E1682D"/>
    <w:rsid w:val="00E16CE8"/>
    <w:rsid w:val="00E214B8"/>
    <w:rsid w:val="00E227EF"/>
    <w:rsid w:val="00E23305"/>
    <w:rsid w:val="00E27C73"/>
    <w:rsid w:val="00E311A4"/>
    <w:rsid w:val="00E34EE7"/>
    <w:rsid w:val="00E375FC"/>
    <w:rsid w:val="00E42CD2"/>
    <w:rsid w:val="00E47307"/>
    <w:rsid w:val="00E5302F"/>
    <w:rsid w:val="00E6154A"/>
    <w:rsid w:val="00E62851"/>
    <w:rsid w:val="00E64207"/>
    <w:rsid w:val="00E76A9F"/>
    <w:rsid w:val="00E7747F"/>
    <w:rsid w:val="00E818F9"/>
    <w:rsid w:val="00E915CE"/>
    <w:rsid w:val="00E9328F"/>
    <w:rsid w:val="00E93DB9"/>
    <w:rsid w:val="00EA1772"/>
    <w:rsid w:val="00EA5ADE"/>
    <w:rsid w:val="00EB173E"/>
    <w:rsid w:val="00EB611B"/>
    <w:rsid w:val="00ED6481"/>
    <w:rsid w:val="00ED7326"/>
    <w:rsid w:val="00EE1836"/>
    <w:rsid w:val="00EE394D"/>
    <w:rsid w:val="00EE4394"/>
    <w:rsid w:val="00EE4C24"/>
    <w:rsid w:val="00F0680A"/>
    <w:rsid w:val="00F16864"/>
    <w:rsid w:val="00F21C78"/>
    <w:rsid w:val="00F32FC9"/>
    <w:rsid w:val="00F33873"/>
    <w:rsid w:val="00F3469F"/>
    <w:rsid w:val="00F347BD"/>
    <w:rsid w:val="00F35CE4"/>
    <w:rsid w:val="00F37E42"/>
    <w:rsid w:val="00F41E97"/>
    <w:rsid w:val="00F57A59"/>
    <w:rsid w:val="00F6799A"/>
    <w:rsid w:val="00F734AD"/>
    <w:rsid w:val="00F73683"/>
    <w:rsid w:val="00F77414"/>
    <w:rsid w:val="00F777C7"/>
    <w:rsid w:val="00F82C3A"/>
    <w:rsid w:val="00F936A0"/>
    <w:rsid w:val="00FA0778"/>
    <w:rsid w:val="00FC3086"/>
    <w:rsid w:val="00FC399E"/>
    <w:rsid w:val="00FD04FD"/>
    <w:rsid w:val="00FD0C0E"/>
    <w:rsid w:val="00FD2C2B"/>
    <w:rsid w:val="00FD3614"/>
    <w:rsid w:val="00FD58A5"/>
    <w:rsid w:val="00FD6AEA"/>
    <w:rsid w:val="00FE1A3A"/>
    <w:rsid w:val="00FE7AA6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64DB4"/>
  <w15:docId w15:val="{5E12BB99-FD4F-4B32-BF1E-EB5806E9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5D"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character" w:styleId="Hyperlink">
    <w:name w:val="Hyperlink"/>
    <w:rsid w:val="008614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A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raP\Desktop\&#1491;&#1507;%20&#1500;&#1493;&#1490;&#1493;%20&#1502;&#1504;&#149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מנכל</Template>
  <TotalTime>8</TotalTime>
  <Pages>1</Pages>
  <Words>371</Words>
  <Characters>1878</Characters>
  <Application>Microsoft Office Word</Application>
  <DocSecurity>0</DocSecurity>
  <Lines>45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2220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mailto:mazkir@galil-elion.org.il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creator>עפרה פרץ</dc:creator>
  <cp:lastModifiedBy>עפרה פרץ</cp:lastModifiedBy>
  <cp:revision>7</cp:revision>
  <cp:lastPrinted>2024-04-18T08:56:00Z</cp:lastPrinted>
  <dcterms:created xsi:type="dcterms:W3CDTF">2025-05-13T14:51:00Z</dcterms:created>
  <dcterms:modified xsi:type="dcterms:W3CDTF">2026-05-13T07:14:00Z</dcterms:modified>
</cp:coreProperties>
</file>